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F96" w:rsidRDefault="00ED3AF9">
      <w:pPr>
        <w:pStyle w:val="Standard"/>
      </w:pPr>
      <w:bookmarkStart w:id="0" w:name="_GoBack"/>
      <w:bookmarkEnd w:id="0"/>
      <w:r>
        <w:rPr>
          <w:noProof/>
          <w:shd w:val="clear" w:color="auto" w:fill="FFFFFF"/>
          <w:lang w:eastAsia="el-GR" w:bidi="ar-SA"/>
        </w:rPr>
        <w:drawing>
          <wp:inline distT="0" distB="0" distL="0" distR="0">
            <wp:extent cx="6174723" cy="9255602"/>
            <wp:effectExtent l="0" t="0" r="0" b="2698"/>
            <wp:docPr id="1" name="γραφικά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link="rId6">
                      <a:alphaModFix/>
                      <a:grayscl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74723" cy="92556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555F9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D3AF9">
      <w:r>
        <w:separator/>
      </w:r>
    </w:p>
  </w:endnote>
  <w:endnote w:type="continuationSeparator" w:id="0">
    <w:p w:rsidR="00000000" w:rsidRDefault="00ED3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D3AF9">
      <w:r>
        <w:rPr>
          <w:color w:val="000000"/>
        </w:rPr>
        <w:separator/>
      </w:r>
    </w:p>
  </w:footnote>
  <w:footnote w:type="continuationSeparator" w:id="0">
    <w:p w:rsidR="00000000" w:rsidRDefault="00ED3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55F96"/>
    <w:rsid w:val="00555F96"/>
    <w:rsid w:val="00ED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D69EBB-BC10-4AA5-8D1D-A35A51A68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el-G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i.pinimg.com/originals/07/dd/46/07dd4683b48b52526e339508ce368470.gi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louvari</dc:creator>
  <cp:lastModifiedBy>maria louvari</cp:lastModifiedBy>
  <cp:revision>2</cp:revision>
  <cp:lastPrinted>2018-10-23T18:00:00Z</cp:lastPrinted>
  <dcterms:created xsi:type="dcterms:W3CDTF">2020-09-23T15:36:00Z</dcterms:created>
  <dcterms:modified xsi:type="dcterms:W3CDTF">2020-09-23T15:36:00Z</dcterms:modified>
</cp:coreProperties>
</file>